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12493">
      <w:pPr>
        <w:kinsoku w:val="0"/>
        <w:ind w:firstLine="2975" w:firstLineChars="1400"/>
        <w:rPr>
          <w:color w:val="FF0000"/>
          <w:szCs w:val="21"/>
        </w:rPr>
      </w:pPr>
      <w:bookmarkStart w:id="0" w:name="_GoBack"/>
      <w:bookmarkEnd w:id="0"/>
      <w:r>
        <w:rPr>
          <w:rFonts w:hint="eastAsia"/>
          <w:color w:val="FF0000"/>
          <w:szCs w:val="21"/>
        </w:rPr>
        <w:t>入党申请书</w:t>
      </w:r>
    </w:p>
    <w:p w14:paraId="2E04EC8D">
      <w:pPr>
        <w:kinsoku w:val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敬爱的党组织：</w:t>
      </w:r>
    </w:p>
    <w:p w14:paraId="0DF3AC33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经过认真学习和思考，我……</w:t>
      </w:r>
    </w:p>
    <w:p w14:paraId="5821E53C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……</w:t>
      </w:r>
    </w:p>
    <w:p w14:paraId="27641E4B">
      <w:pPr>
        <w:kinsoku w:val="0"/>
        <w:ind w:firstLine="850" w:firstLineChars="200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（标红的必写）</w:t>
      </w:r>
    </w:p>
    <w:p w14:paraId="46EAE183">
      <w:pPr>
        <w:kinsoku w:val="0"/>
        <w:rPr>
          <w:szCs w:val="21"/>
        </w:rPr>
      </w:pPr>
    </w:p>
    <w:p w14:paraId="3BDA3642">
      <w:pPr>
        <w:kinsoku w:val="0"/>
        <w:ind w:firstLine="850" w:firstLineChars="200"/>
        <w:rPr>
          <w:szCs w:val="21"/>
        </w:rPr>
      </w:pPr>
      <w:r>
        <w:rPr>
          <w:rFonts w:hint="eastAsia"/>
          <w:szCs w:val="21"/>
        </w:rPr>
        <w:t>今天，我虽然向党组织提交了入党申请，但我深知，在我身上还有许多缺点和不足，距离一名共产党员的标准还有差距。……希望党组织从严要求我，使我更快进步。今后，我将按照党章规定的共产党员标准严格要求自己，自觉接收党员和群众的帮助和监督，努力克服自己的缺点和不足……</w:t>
      </w:r>
    </w:p>
    <w:p w14:paraId="3D604962">
      <w:pPr>
        <w:kinsoku w:val="0"/>
        <w:ind w:firstLine="850" w:firstLineChars="20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请党组织考验我！</w:t>
      </w:r>
    </w:p>
    <w:p w14:paraId="31EC126A">
      <w:pPr>
        <w:kinsoku w:val="0"/>
        <w:ind w:firstLine="850" w:firstLineChars="20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此致</w:t>
      </w:r>
    </w:p>
    <w:p w14:paraId="488B2FDE">
      <w:pPr>
        <w:kinsoku w:val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敬礼</w:t>
      </w:r>
    </w:p>
    <w:p w14:paraId="1D01668E">
      <w:pPr>
        <w:kinsoku w:val="0"/>
        <w:ind w:firstLine="5525" w:firstLineChars="260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申请人：张三</w:t>
      </w:r>
    </w:p>
    <w:p w14:paraId="59C82682">
      <w:pPr>
        <w:kinsoku w:val="0"/>
        <w:ind w:firstLine="5100" w:firstLineChars="240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</w:t>
      </w:r>
      <w:r>
        <w:rPr>
          <w:color w:val="FF0000"/>
          <w:szCs w:val="21"/>
        </w:rPr>
        <w:t>0</w:t>
      </w:r>
      <w:r>
        <w:rPr>
          <w:rFonts w:hint="eastAsia"/>
          <w:color w:val="FF0000"/>
          <w:szCs w:val="21"/>
          <w:lang w:val="en-US" w:eastAsia="zh-CN"/>
        </w:rPr>
        <w:t>25</w:t>
      </w:r>
      <w:r>
        <w:rPr>
          <w:rFonts w:hint="eastAsia"/>
          <w:color w:val="FF0000"/>
          <w:szCs w:val="21"/>
        </w:rPr>
        <w:t>年9月1日</w:t>
      </w:r>
    </w:p>
    <w:p w14:paraId="6E7A29A8">
      <w:pPr>
        <w:kinsoku w:val="0"/>
        <w:ind w:firstLine="4250" w:firstLineChars="200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（时间请用铅笔写）</w:t>
      </w:r>
    </w:p>
    <w:sectPr>
      <w:headerReference r:id="rId3" w:type="default"/>
      <w:footerReference r:id="rId4" w:type="default"/>
      <w:pgSz w:w="11906" w:h="16838"/>
      <w:pgMar w:top="1440" w:right="1700" w:bottom="1440" w:left="1700" w:header="0" w:footer="0" w:gutter="0"/>
      <w:cols w:space="425" w:num="1"/>
      <w:docGrid w:type="snapToChars" w:linePitch="697" w:charSpace="440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F55F3">
    <w:pPr>
      <w:pStyle w:val="4"/>
      <w:spacing w:line="240" w:lineRule="auto"/>
      <w:jc w:val="right"/>
      <w:rPr>
        <w:rFonts w:hint="eastAsia" w:eastAsiaTheme="minorEastAsia"/>
        <w:lang w:eastAsia="zh-CN"/>
      </w:rPr>
    </w:pPr>
    <w:r>
      <w:rPr>
        <w:rFonts w:hint="eastAsia"/>
        <w:lang w:eastAsia="zh-CN"/>
      </w:rPr>
      <w:t>20 × 20 = 400</w:t>
    </w:r>
  </w:p>
  <w:p w14:paraId="413EA4AE">
    <w:pPr>
      <w:pStyle w:val="4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0" locked="0" layoutInCell="1" hidden="1" allowOverlap="1">
              <wp:simplePos x="0" y="0"/>
              <wp:positionH relativeFrom="page">
                <wp:posOffset>1174750</wp:posOffset>
              </wp:positionH>
              <wp:positionV relativeFrom="page">
                <wp:posOffset>9051290</wp:posOffset>
              </wp:positionV>
              <wp:extent cx="5401945" cy="266700"/>
              <wp:effectExtent l="0" t="0" r="0" b="0"/>
              <wp:wrapNone/>
              <wp:docPr id="1162518051" name="Footer:第 X 页 共 Y 页:0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B69271">
                          <w:pPr>
                            <w:jc w:val="left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oter:第 X 页 共 Y 页:0:" o:spid="_x0000_s1026" o:spt="202" type="#_x0000_t202" style="position:absolute;left:0pt;margin-left:92.5pt;margin-top:712.7pt;height:21pt;width:425.35pt;mso-position-horizontal-relative:page;mso-position-vertical-relative:page;visibility:hidden;z-index:251660288;mso-width-relative:page;mso-height-relative:page;" filled="f" stroked="f" coordsize="21600,21600" o:gfxdata="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Gudq6&#10;2wAAAA4BAAAPAAAAAAAAAAEAIAAAACIAAABkcnMvZG93bnJldi54bWxQSwECFAAUAAAACACHTuJA&#10;omPzvVcCAACMBAAADgAAAAAAAAABACAAAAAqAQAAZHJzL2Uyb0RvYy54bWxQSwUGAAAAAAYABgBZ&#10;AQAA8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5B69271">
                    <w:pPr>
                      <w:jc w:val="left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247981912" name="Header:作者:2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CB54EE">
                          <w:pPr>
                            <w:wordWrap w:val="0"/>
                            <w:jc w:val="right"/>
                          </w:pPr>
                          <w:r>
                            <w:t>2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  <w:r>
                            <w:t>010101 张三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>202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  <w:r>
                            <w:t>级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>班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作者:2:" o:spid="_x0000_s1026" o:spt="202" type="#_x0000_t202" style="position:absolute;left:0pt;margin-left:85pt;margin-top:51pt;height:21pt;width:425.35pt;mso-position-horizontal-relative:page;mso-position-vertical-relative:page;visibility:hidden;z-index:251659264;mso-width-relative:page;mso-height-relative:page;" filled="f" stroked="f" coordsize="21600,21600" o:gfxdata="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8qAw9YAAAAMAQAADwAAAAAAAAAB&#10;ACAAAAAiAAAAZHJzL2Rvd25yZXYueG1sUEsBAhQAFAAAAAgAh07iQAo8jAxLAgAAfwQAAA4AAAAA&#10;AAAAAQAgAAAAJQEAAGRycy9lMm9Eb2MueG1sUEsFBgAAAAAGAAYAWQEAAOI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0CB54EE">
                    <w:pPr>
                      <w:wordWrap w:val="0"/>
                      <w:jc w:val="right"/>
                    </w:pPr>
                    <w:r>
                      <w:t>2</w:t>
                    </w: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  <w:r>
                      <w:t>010101 张三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202</w:t>
                    </w: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  <w:r>
                      <w:t>级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t>班</w: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2FE0B">
    <w:pPr>
      <w:pStyle w:val="5"/>
      <w:spacing w:line="240" w:lineRule="auto"/>
      <w:jc w:val="right"/>
      <w:rPr>
        <w:rFonts w:hint="eastAsia"/>
        <w:color w:val="44546A" w:themeColor="text2"/>
        <w:lang w:val="en-US" w:eastAsia="zh-CN"/>
        <w14:textFill>
          <w14:solidFill>
            <w14:schemeClr w14:val="tx2"/>
          </w14:solidFill>
        </w14:textFill>
      </w:rPr>
    </w:pPr>
  </w:p>
  <w:p w14:paraId="67F8BB78">
    <w:pPr>
      <w:pStyle w:val="5"/>
      <w:spacing w:line="240" w:lineRule="auto"/>
      <w:jc w:val="right"/>
      <w:rPr>
        <w:rFonts w:hint="eastAsia"/>
        <w:color w:val="44546A" w:themeColor="text2"/>
        <w:lang w:val="en-US" w:eastAsia="zh-CN"/>
        <w14:textFill>
          <w14:solidFill>
            <w14:schemeClr w14:val="tx2"/>
          </w14:solidFill>
        </w14:textFill>
      </w:rPr>
    </w:pPr>
  </w:p>
  <w:p w14:paraId="5C7845C0">
    <w:pPr>
      <w:pStyle w:val="5"/>
      <w:spacing w:line="240" w:lineRule="auto"/>
      <w:jc w:val="right"/>
      <w:rPr>
        <w:rFonts w:hint="eastAsia"/>
        <w:color w:val="44546A" w:themeColor="text2"/>
        <w:lang w:val="en-US" w:eastAsia="zh-CN"/>
        <w14:textFill>
          <w14:solidFill>
            <w14:schemeClr w14:val="tx2"/>
          </w14:solidFill>
        </w14:textFill>
      </w:rPr>
    </w:pPr>
  </w:p>
  <w:p w14:paraId="57CD90DB">
    <w:pPr>
      <w:pStyle w:val="5"/>
      <w:spacing w:line="240" w:lineRule="auto"/>
      <w:jc w:val="right"/>
      <w:rPr>
        <w:rFonts w:hint="eastAsia"/>
        <w:color w:val="44546A" w:themeColor="text2"/>
        <w:lang w:val="en-US" w:eastAsia="zh-CN"/>
        <w14:textFill>
          <w14:solidFill>
            <w14:schemeClr w14:val="tx2"/>
          </w14:solidFill>
        </w14:textFill>
      </w:rPr>
    </w:pPr>
  </w:p>
  <w:p w14:paraId="70CF42FB">
    <w:pPr>
      <w:pStyle w:val="5"/>
      <w:spacing w:line="240" w:lineRule="auto"/>
      <w:jc w:val="right"/>
      <w:rPr>
        <w:rFonts w:hint="eastAsia"/>
        <w:color w:val="44546A" w:themeColor="text2"/>
        <w:lang w:val="en-US" w:eastAsia="zh-CN"/>
        <w14:textFill>
          <w14:solidFill>
            <w14:schemeClr w14:val="tx2"/>
          </w14:solidFill>
        </w14:textFill>
      </w:rPr>
    </w:pPr>
  </w:p>
  <w:p w14:paraId="0C21E9DD">
    <w:pPr>
      <w:pStyle w:val="5"/>
      <w:spacing w:line="240" w:lineRule="auto"/>
      <w:jc w:val="right"/>
      <w:rPr>
        <w:rFonts w:hint="default" w:eastAsiaTheme="minorEastAsia"/>
        <w:lang w:val="en-US" w:eastAsia="zh-CN"/>
      </w:rPr>
    </w:pPr>
    <w:r>
      <w:rPr>
        <w:rFonts w:hint="eastAsia"/>
        <w:color w:val="44546A" w:themeColor="text2"/>
        <w:lang w:val="en-US" w:eastAsia="zh-CN"/>
        <w14:textFill>
          <w14:solidFill>
            <w14:schemeClr w14:val="tx2"/>
          </w14:solidFill>
        </w14:textFill>
      </w:rPr>
      <w:t>学号+姓名+2025级本科生1班</w:t>
    </w:r>
  </w:p>
  <w:p w14:paraId="25BC2FA9">
    <w:pPr>
      <w:pStyle w:val="5"/>
      <w:spacing w:line="1" w:lineRule="exact"/>
    </w:pPr>
    <w:r>
      <mc:AlternateContent>
        <mc:Choice Requires="wpg">
          <w:drawing>
            <wp:anchor distT="0" distB="0" distL="114300" distR="114300" simplePos="0" relativeHeight="251661312" behindDoc="0" locked="0" layoutInCell="1" hidden="1" allowOverlap="1">
              <wp:simplePos x="0" y="0"/>
              <wp:positionH relativeFrom="page">
                <wp:posOffset>5454015</wp:posOffset>
              </wp:positionH>
              <wp:positionV relativeFrom="page">
                <wp:posOffset>1935480</wp:posOffset>
              </wp:positionV>
              <wp:extent cx="5558790" cy="9408795"/>
              <wp:effectExtent l="4445" t="6350" r="18415" b="14605"/>
              <wp:wrapNone/>
              <wp:docPr id="166604382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8790" cy="9408795"/>
                        <a:chOff x="0" y="-544830"/>
                        <a:chExt cx="5558790" cy="9408795"/>
                      </a:xfrm>
                    </wpg:grpSpPr>
                    <wps:wsp>
                      <wps:cNvPr id="1171685160" name="矩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841626177" name="矩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193785285" name="矩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2000728" name="矩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57257788" name="矩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71667466" name="矩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9645525" name="矩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58818967" name="矩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868528836" name="矩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82763298" name="矩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605101577" name="矩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65373337" name="矩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594903843" name="矩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12590393" name="矩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810214468" name="矩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83547935" name="矩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96672625" name="矩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58339883" name="矩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98916251" name="矩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515463085" name="矩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78994807" name="矩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92475812" name="矩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71199830" name="矩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027085051" name="矩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596744283" name="矩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993181168" name="矩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631951662" name="矩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92587760" name="矩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66664946" name="矩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965137278" name="矩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136769897" name="矩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196209365" name="矩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01239772" name="矩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63562396" name="矩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37901444" name="矩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06612672" name="矩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22288119" name="矩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028377610" name="矩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946787536" name="矩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09213882" name="矩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159970108" name="矩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04975693" name="矩形 45"/>
                      <wps:cNvSpPr/>
                      <wps:spPr>
                        <a:xfrm>
                          <a:off x="83185" y="-544830"/>
                          <a:ext cx="5475605" cy="8829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B07C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o:spt="203" style="position:absolute;left:0pt;margin-left:429.45pt;margin-top:152.4pt;height:740.85pt;width:437.7pt;mso-position-horizontal-relative:page;mso-position-vertical-relative:page;visibility:hidden;z-index:251661312;mso-width-relative:page;mso-height-relative:page;" coordorigin="0,-544830" coordsize="5558790,9408795" o:gfxdata="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">
              <o:lock v:ext="edit" aspectratio="f"/>
              <v:rect id="矩形 4" o:spid="_x0000_s1026" o:spt="1" style="position:absolute;left:0;top:0;height:8863965;width:270097;v-text-anchor:middle;" fillcolor="#FFFFFF" filled="t" stroked="t" coordsize="21600,21600" o:gfxdata="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KPRd2bFAAAA4wAAAA8AAAAAAAAAAQAgAAAAIgAAAGRycy9kb3ducmV2LnhtbFBLAQIUABQAAAAI&#10;AIdO4kAzLwWeOwAAADkAAAAQAAAAAAAAAAEAIAAAABQBAABkcnMvc2hhcGV4bWwueG1sUEsFBgAA&#10;AAAGAAYAWwEAAL4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5" o:spid="_x0000_s1026" o:spt="1" style="position:absolute;left:273050;top:0;height:8863965;width:270098;v-text-anchor:middle;" fillcolor="#FFFFFF" filled="t" stroked="t" coordsize="21600,21600" o:gfxdata="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Fa&#10;XXHCAAAA4wAAAA8AAAAAAAAAAQAgAAAAIgAAAGRycy9kb3ducmV2LnhtbFBLAQIUABQAAAAIAIdO&#10;4kAzLwWeOwAAADkAAAAQAAAAAAAAAAEAIAAAABEBAABkcnMvc2hhcGV4bWwueG1sUEsFBgAAAAAG&#10;AAYAWwEAALs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6" o:spid="_x0000_s1026" o:spt="1" style="position:absolute;left:539750;top:0;height:8863965;width:270097;v-text-anchor:middle;" fillcolor="#FFFFFF" filled="t" stroked="t" coordsize="21600,21600" o:gfxdata="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O&#10;OVxuwwAAAOMAAAAPAAAAAAAAAAEAIAAAACIAAABkcnMvZG93bnJldi54bWxQSwECFAAUAAAACACH&#10;TuJAMy8FnjsAAAA5AAAAEAAAAAAAAAABACAAAAASAQAAZHJzL3NoYXBleG1sLnhtbFBLBQYAAAAA&#10;BgAGAFsBAAC8AwAAAAA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7" o:spid="_x0000_s1026" o:spt="1" style="position:absolute;left:812800;top:0;height:8863965;width:270097;v-text-anchor:middle;" fillcolor="#FFFFFF" filled="t" stroked="t" coordsize="21600,21600" o:gfxdata="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M&#10;4t02wwAAAOIAAAAPAAAAAAAAAAEAIAAAACIAAABkcnMvZG93bnJldi54bWxQSwECFAAUAAAACACH&#10;TuJAMy8FnjsAAAA5AAAAEAAAAAAAAAABACAAAAASAQAAZHJzL3NoYXBleG1sLnhtbFBLBQYAAAAA&#10;BgAGAFsBAAC8AwAAAAA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8" o:spid="_x0000_s1026" o:spt="1" style="position:absolute;left:1079500;top:0;height:8863965;width:270097;v-text-anchor:middle;" fillcolor="#FFFFFF" filled="t" stroked="t" coordsize="21600,21600" o:gfxdata="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3XtnhxgAAAOMAAAAPAAAAAAAAAAEAIAAAACIAAABkcnMvZG93bnJldi54bWxQSwECFAAUAAAA&#10;CACHTuJAMy8FnjsAAAA5AAAAEAAAAAAAAAABACAAAAAVAQAAZHJzL3NoYXBleG1sLnhtbFBLBQYA&#10;AAAABgAGAFsBAAC/AwAAAAA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9" o:spid="_x0000_s1026" o:spt="1" style="position:absolute;left:1352550;top:0;height:8863965;width:270098;v-text-anchor:middle;" fillcolor="#FFFFFF" filled="t" stroked="t" coordsize="21600,21600" o:gfxdata="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41n&#10;rsEAAADjAAAADwAAAAAAAAABACAAAAAiAAAAZHJzL2Rvd25yZXYueG1sUEsBAhQAFAAAAAgAh07i&#10;QDMvBZ47AAAAOQAAABAAAAAAAAAAAQAgAAAAEAEAAGRycy9zaGFwZXhtbC54bWxQSwUGAAAAAAYA&#10;BgBbAQAAugMAAAAA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0" o:spid="_x0000_s1026" o:spt="1" style="position:absolute;left:1619250;top:0;height:8863965;width:270097;v-text-anchor:middle;" fillcolor="#FFFFFF" filled="t" stroked="t" coordsize="21600,21600" o:gfxdata="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yUFQfsQAAADhAAAADwAAAAAAAAABACAAAAAiAAAAZHJzL2Rvd25yZXYueG1sUEsBAhQAFAAAAAgA&#10;h07iQDMvBZ47AAAAOQAAABAAAAAAAAAAAQAgAAAAEwEAAGRycy9zaGFwZXhtbC54bWxQSwUGAAAA&#10;AAYABgBbAQAAvQMAAAAA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1" o:spid="_x0000_s1026" o:spt="1" style="position:absolute;left:1892300;top:0;height:8863965;width:270097;v-text-anchor:middle;" fillcolor="#FFFFFF" filled="t" stroked="t" coordsize="21600,21600" o:gfxdata="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7K&#10;ngfCAAAA4wAAAA8AAAAAAAAAAQAgAAAAIgAAAGRycy9kb3ducmV2LnhtbFBLAQIUABQAAAAIAIdO&#10;4kAzLwWeOwAAADkAAAAQAAAAAAAAAAEAIAAAABEBAABkcnMvc2hhcGV4bWwueG1sUEsFBgAAAAAG&#10;AAYAWwEAALs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2" o:spid="_x0000_s1026" o:spt="1" style="position:absolute;left:2159000;top:0;height:8863965;width:270097;v-text-anchor:middle;" fillcolor="#FFFFFF" filled="t" stroked="t" coordsize="21600,21600" o:gfxdata="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A3fkdsQAAADiAAAADwAAAAAAAAABACAAAAAiAAAAZHJzL2Rvd25yZXYueG1sUEsBAhQAFAAAAAgA&#10;h07iQDMvBZ47AAAAOQAAABAAAAAAAAAAAQAgAAAAEwEAAGRycy9zaGFwZXhtbC54bWxQSwUGAAAA&#10;AAYABgBbAQAAvQMAAAAA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3" o:spid="_x0000_s1026" o:spt="1" style="position:absolute;left:2432050;top:0;height:8863965;width:270097;v-text-anchor:middle;" fillcolor="#FFFFFF" filled="t" stroked="t" coordsize="21600,21600" o:gfxdata="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AfF&#10;wMEAAADhAAAADwAAAAAAAAABACAAAAAiAAAAZHJzL2Rvd25yZXYueG1sUEsBAhQAFAAAAAgAh07i&#10;QDMvBZ47AAAAOQAAABAAAAAAAAAAAQAgAAAAEAEAAGRycy9zaGFwZXhtbC54bWxQSwUGAAAAAAYA&#10;BgBbAQAAugMAAAAA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4" o:spid="_x0000_s1026" o:spt="1" style="position:absolute;left:2698750;top:0;height:8863965;width:270097;v-text-anchor:middle;" fillcolor="#FFFFFF" filled="t" stroked="t" coordsize="21600,21600" o:gfxdata="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sS&#10;+q/CAAAA4wAAAA8AAAAAAAAAAQAgAAAAIgAAAGRycy9kb3ducmV2LnhtbFBLAQIUABQAAAAIAIdO&#10;4kAzLwWeOwAAADkAAAAQAAAAAAAAAAEAIAAAABEBAABkcnMvc2hhcGV4bWwueG1sUEsFBgAAAAAG&#10;AAYAWwEAALs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5" o:spid="_x0000_s1026" o:spt="1" style="position:absolute;left:2971800;top:0;height:8863965;width:270098;v-text-anchor:middle;" fillcolor="#FFFFFF" filled="t" stroked="t" coordsize="21600,21600" o:gfxdata="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IK&#10;88XCAAAA4wAAAA8AAAAAAAAAAQAgAAAAIgAAAGRycy9kb3ducmV2LnhtbFBLAQIUABQAAAAIAIdO&#10;4kAzLwWeOwAAADkAAAAQAAAAAAAAAAEAIAAAABEBAABkcnMvc2hhcGV4bWwueG1sUEsFBgAAAAAG&#10;AAYAWwEAALs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6" o:spid="_x0000_s1026" o:spt="1" style="position:absolute;left:3238500;top:0;height:8863965;width:270097;v-text-anchor:middle;" fillcolor="#FFFFFF" filled="t" stroked="t" coordsize="21600,21600" o:gfxdata="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it&#10;4nbCAAAA4wAAAA8AAAAAAAAAAQAgAAAAIgAAAGRycy9kb3ducmV2LnhtbFBLAQIUABQAAAAIAIdO&#10;4kAzLwWeOwAAADkAAAAQAAAAAAAAAAEAIAAAABEBAABkcnMvc2hhcGV4bWwueG1sUEsFBgAAAAAG&#10;AAYAWwEAALs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7" o:spid="_x0000_s1026" o:spt="1" style="position:absolute;left:3511550;top:0;height:8863965;width:270097;v-text-anchor:middle;" fillcolor="#FFFFFF" filled="t" stroked="t" coordsize="21600,21600" o:gfxdata="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79&#10;ccHCAAAA4wAAAA8AAAAAAAAAAQAgAAAAIgAAAGRycy9kb3ducmV2LnhtbFBLAQIUABQAAAAIAIdO&#10;4kAzLwWeOwAAADkAAAAQAAAAAAAAAAEAIAAAABEBAABkcnMvc2hhcGV4bWwueG1sUEsFBgAAAAAG&#10;AAYAWwEAALs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8" o:spid="_x0000_s1026" o:spt="1" style="position:absolute;left:3778250;top:0;height:8863965;width:270097;v-text-anchor:middle;" fillcolor="#FFFFFF" filled="t" stroked="t" coordsize="21600,21600" o:gfxdata="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cLP&#10;ucEAAADiAAAADwAAAAAAAAABACAAAAAiAAAAZHJzL2Rvd25yZXYueG1sUEsBAhQAFAAAAAgAh07i&#10;QDMvBZ47AAAAOQAAABAAAAAAAAAAAQAgAAAAEAEAAGRycy9zaGFwZXhtbC54bWxQSwUGAAAAAAYA&#10;BgBbAQAAugMAAAAA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19" o:spid="_x0000_s1026" o:spt="1" style="position:absolute;left:4051300;top:0;height:8863965;width:270097;v-text-anchor:middle;" fillcolor="#FFFFFF" filled="t" stroked="t" coordsize="21600,21600" o:gfxdata="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l+1mOxgAAAOIAAAAPAAAAAAAAAAEAIAAAACIAAABkcnMvZG93bnJldi54bWxQSwECFAAUAAAA&#10;CACHTuJAMy8FnjsAAAA5AAAAEAAAAAAAAAABACAAAAAVAQAAZHJzL3NoYXBleG1sLnhtbFBLBQYA&#10;AAAABgAGAFsBAAC/AwAAAAA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20" o:spid="_x0000_s1026" o:spt="1" style="position:absolute;left:4324350;top:0;height:8863965;width:270097;v-text-anchor:middle;" fillcolor="#FFFFFF" filled="t" stroked="t" coordsize="21600,21600" o:gfxdata="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tk&#10;1vHCAAAA4wAAAA8AAAAAAAAAAQAgAAAAIgAAAGRycy9kb3ducmV2LnhtbFBLAQIUABQAAAAIAIdO&#10;4kAzLwWeOwAAADkAAAAQAAAAAAAAAAEAIAAAABEBAABkcnMvc2hhcGV4bWwueG1sUEsFBgAAAAAG&#10;AAYAWwEAALs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21" o:spid="_x0000_s1026" o:spt="1" style="position:absolute;left:4591050;top:0;height:8863965;width:270097;v-text-anchor:middle;" fillcolor="#FFFFFF" filled="t" stroked="t" coordsize="21600,21600" o:gfxdata="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VQ&#10;5AnCAAAA4wAAAA8AAAAAAAAAAQAgAAAAIgAAAGRycy9kb3ducmV2LnhtbFBLAQIUABQAAAAIAIdO&#10;4kAzLwWeOwAAADkAAAAQAAAAAAAAAAEAIAAAABEBAABkcnMvc2hhcGV4bWwueG1sUEsFBgAAAAAG&#10;AAYAWwEAALs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22" o:spid="_x0000_s1026" o:spt="1" style="position:absolute;left:4864100;top:0;height:8863965;width:270097;v-text-anchor:middle;" fillcolor="#FFFFFF" filled="t" stroked="t" coordsize="21600,21600" o:gfxdata="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iQu&#10;msEAAADiAAAADwAAAAAAAAABACAAAAAiAAAAZHJzL2Rvd25yZXYueG1sUEsBAhQAFAAAAAgAh07i&#10;QDMvBZ47AAAAOQAAABAAAAAAAAAAAQAgAAAAEAEAAGRycy9zaGFwZXhtbC54bWxQSwUGAAAAAAYA&#10;BgBbAQAAugMAAAAA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23" o:spid="_x0000_s1026" o:spt="1" style="position:absolute;left:5130800;top:0;height:8863965;width:270097;v-text-anchor:middle;" fillcolor="#FFFFFF" filled="t" stroked="t" coordsize="21600,21600" o:gfxdata="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FFnTVfFAAAA4gAAAA8AAAAAAAAAAQAgAAAAIgAAAGRycy9kb3ducmV2LnhtbFBLAQIUABQAAAAI&#10;AIdO4kAzLwWeOwAAADkAAAAQAAAAAAAAAAEAIAAAABQBAABkcnMvc2hhcGV4bWwueG1sUEsFBgAA&#10;AAAGAAYAWwEAAL4DAAAAAA==&#10;">
                <v:fill on="t" opacity="0f" focussize="0,0"/>
                <v:stroke weight="0.5pt" color="#009300 [3204]" miterlimit="8" joinstyle="miter"/>
                <v:imagedata o:title=""/>
                <o:lock v:ext="edit" aspectratio="f"/>
              </v:rect>
              <v:rect id="矩形 24" o:spid="_x0000_s1026" o:spt="1" style="position:absolute;left:0;top:0;height:86551;width:5401945;v-text-anchor:middle;" fillcolor="#FFFFFF" filled="t" stroked="t" coordsize="21600,21600" o:gfxdata="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Z+W&#10;q8EAAADiAAAADwAAAAAAAAABACAAAAAiAAAAZHJzL2Rvd25yZXYueG1sUEsBAhQAFAAAAAgAh07i&#10;QDMvBZ47AAAAOQAAABAAAAAAAAAAAQAgAAAAEAEAAGRycy9zaGFwZXhtbC54bWxQSwUGAAAAAAYA&#10;BgBbAQAAugMAAAAA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25" o:spid="_x0000_s1026" o:spt="1" style="position:absolute;left:0;top:355600;height:173101;width:5401945;v-text-anchor:middle;" fillcolor="#FFFFFF" filled="t" stroked="t" coordsize="21600,21600" o:gfxdata="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ee3O/&#10;AAAA4wAAAA8AAAAAAAAAAQAgAAAAIgAAAGRycy9kb3ducmV2LnhtbFBLAQIUABQAAAAIAIdO4kAz&#10;LwWeOwAAADkAAAAQAAAAAAAAAAEAIAAAAA4BAABkcnMvc2hhcGV4bWwueG1sUEsFBgAAAAAGAAYA&#10;WwEAALg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26" o:spid="_x0000_s1026" o:spt="1" style="position:absolute;left:0;top:800100;height:173101;width:5401945;v-text-anchor:middle;" fillcolor="#FFFFFF" filled="t" stroked="t" coordsize="21600,21600" o:gfxdata="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P9mA&#10;wAAAAOIAAAAPAAAAAAAAAAEAIAAAACIAAABkcnMvZG93bnJldi54bWxQSwECFAAUAAAACACHTuJA&#10;My8FnjsAAAA5AAAAEAAAAAAAAAABACAAAAAPAQAAZHJzL3NoYXBleG1sLnhtbFBLBQYAAAAABgAG&#10;AFsBAAC5AwAAAAA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27" o:spid="_x0000_s1026" o:spt="1" style="position:absolute;left:0;top:1244600;height:173101;width:5401945;v-text-anchor:middle;" fillcolor="#FFFFFF" filled="t" stroked="t" coordsize="21600,21600" o:gfxdata="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KsZ&#10;ccEAAADjAAAADwAAAAAAAAABACAAAAAiAAAAZHJzL2Rvd25yZXYueG1sUEsBAhQAFAAAAAgAh07i&#10;QDMvBZ47AAAAOQAAABAAAAAAAAAAAQAgAAAAEAEAAGRycy9zaGFwZXhtbC54bWxQSwUGAAAAAAYA&#10;BgBbAQAAugMAAAAA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28" o:spid="_x0000_s1026" o:spt="1" style="position:absolute;left:0;top:1689100;height:173101;width:5401945;v-text-anchor:middle;" fillcolor="#FFFFFF" filled="t" stroked="t" coordsize="21600,21600" o:gfxdata="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mhoQ&#10;wAAAAOMAAAAPAAAAAAAAAAEAIAAAACIAAABkcnMvZG93bnJldi54bWxQSwECFAAUAAAACACHTuJA&#10;My8FnjsAAAA5AAAAEAAAAAAAAAABACAAAAAPAQAAZHJzL3NoYXBleG1sLnhtbFBLBQYAAAAABgAG&#10;AFsBAAC5AwAAAAA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29" o:spid="_x0000_s1026" o:spt="1" style="position:absolute;left:0;top:2127250;height:173101;width:5401945;v-text-anchor:middle;" fillcolor="#FFFFFF" filled="t" stroked="t" coordsize="21600,21600" o:gfxdata="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CR&#10;UuPCAAAA4wAAAA8AAAAAAAAAAQAgAAAAIgAAAGRycy9kb3ducmV2LnhtbFBLAQIUABQAAAAIAIdO&#10;4kAzLwWeOwAAADkAAAAQAAAAAAAAAAEAIAAAABEBAABkcnMvc2hhcGV4bWwueG1sUEsFBgAAAAAG&#10;AAYAWwEAALs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0" o:spid="_x0000_s1026" o:spt="1" style="position:absolute;left:0;top:2571750;height:173101;width:5401945;v-text-anchor:middle;" fillcolor="#FFFFFF" filled="t" stroked="t" coordsize="21600,21600" o:gfxdata="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DerIe/&#10;AAAA4wAAAA8AAAAAAAAAAQAgAAAAIgAAAGRycy9kb3ducmV2LnhtbFBLAQIUABQAAAAIAIdO4kAz&#10;LwWeOwAAADkAAAAQAAAAAAAAAAEAIAAAAA4BAABkcnMvc2hhcGV4bWwueG1sUEsFBgAAAAAGAAYA&#10;WwEAALg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1" o:spid="_x0000_s1026" o:spt="1" style="position:absolute;left:0;top:3016250;height:173101;width:5401945;v-text-anchor:middle;" fillcolor="#FFFFFF" filled="t" stroked="t" coordsize="21600,21600" o:gfxdata="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MCpAb4A&#10;AADiAAAADwAAAAAAAAABACAAAAAiAAAAZHJzL2Rvd25yZXYueG1sUEsBAhQAFAAAAAgAh07iQDMv&#10;BZ47AAAAOQAAABAAAAAAAAAAAQAgAAAADQEAAGRycy9zaGFwZXhtbC54bWxQSwUGAAAAAAYABgBb&#10;AQAAtwMAAAAA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2" o:spid="_x0000_s1026" o:spt="1" style="position:absolute;left:0;top:3460750;height:173101;width:5401945;v-text-anchor:middle;" fillcolor="#FFFFFF" filled="t" stroked="t" coordsize="21600,21600" o:gfxdata="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qVFjr4A&#10;AADiAAAADwAAAAAAAAABACAAAAAiAAAAZHJzL2Rvd25yZXYueG1sUEsBAhQAFAAAAAgAh07iQDMv&#10;BZ47AAAAOQAAABAAAAAAAAAAAQAgAAAADQEAAGRycy9zaGFwZXhtbC54bWxQSwUGAAAAAAYABgBb&#10;AQAAtwMAAAAA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3" o:spid="_x0000_s1026" o:spt="1" style="position:absolute;left:0;top:3905250;height:173101;width:5401945;v-text-anchor:middle;" fillcolor="#FFFFFF" filled="t" stroked="t" coordsize="21600,21600" o:gfxdata="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q4&#10;Z3fCAAAA4wAAAA8AAAAAAAAAAQAgAAAAIgAAAGRycy9kb3ducmV2LnhtbFBLAQIUABQAAAAIAIdO&#10;4kAzLwWeOwAAADkAAAAQAAAAAAAAAAEAIAAAABEBAABkcnMvc2hhcGV4bWwueG1sUEsFBgAAAAAG&#10;AAYAWwEAALs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4" o:spid="_x0000_s1026" o:spt="1" style="position:absolute;left:0;top:4343400;height:173101;width:5401945;v-text-anchor:middle;" fillcolor="#FFFFFF" filled="t" stroked="t" coordsize="21600,21600" o:gfxdata="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C&#10;h/UvwwAAAOMAAAAPAAAAAAAAAAEAIAAAACIAAABkcnMvZG93bnJldi54bWxQSwECFAAUAAAACACH&#10;TuJAMy8FnjsAAAA5AAAAEAAAAAAAAAABACAAAAASAQAAZHJzL3NoYXBleG1sLnhtbFBLBQYAAAAA&#10;BgAGAFsBAAC8AwAAAAA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5" o:spid="_x0000_s1026" o:spt="1" style="position:absolute;left:0;top:4787900;height:173101;width:5401945;v-text-anchor:middle;" fillcolor="#FFFFFF" filled="t" stroked="t" coordsize="21600,21600" o:gfxdata="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rsgq/&#10;AAAA4wAAAA8AAAAAAAAAAQAgAAAAIgAAAGRycy9kb3ducmV2LnhtbFBLAQIUABQAAAAIAIdO4kAz&#10;LwWeOwAAADkAAAAQAAAAAAAAAAEAIAAAAA4BAABkcnMvc2hhcGV4bWwueG1sUEsFBgAAAAAGAAYA&#10;WwEAALg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6" o:spid="_x0000_s1026" o:spt="1" style="position:absolute;left:0;top:5232400;height:173101;width:5401945;v-text-anchor:middle;" fillcolor="#FFFFFF" filled="t" stroked="t" coordsize="21600,21600" o:gfxdata="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Uu&#10;v3LCAAAA4gAAAA8AAAAAAAAAAQAgAAAAIgAAAGRycy9kb3ducmV2LnhtbFBLAQIUABQAAAAIAIdO&#10;4kAzLwWeOwAAADkAAAAQAAAAAAAAAAEAIAAAABEBAABkcnMvc2hhcGV4bWwueG1sUEsFBgAAAAAG&#10;AAYAWwEAALs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7" o:spid="_x0000_s1026" o:spt="1" style="position:absolute;left:0;top:5676900;height:173101;width:5401945;v-text-anchor:middle;" fillcolor="#FFFFFF" filled="t" stroked="t" coordsize="21600,21600" o:gfxdata="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Lx&#10;xI7CAAAA4gAAAA8AAAAAAAAAAQAgAAAAIgAAAGRycy9kb3ducmV2LnhtbFBLAQIUABQAAAAIAIdO&#10;4kAzLwWeOwAAADkAAAAQAAAAAAAAAAEAIAAAABEBAABkcnMvc2hhcGV4bWwueG1sUEsFBgAAAAAG&#10;AAYAWwEAALs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8" o:spid="_x0000_s1026" o:spt="1" style="position:absolute;left:0;top:6115050;height:173101;width:5401945;v-text-anchor:middle;" fillcolor="#FFFFFF" filled="t" stroked="t" coordsize="21600,21600" o:gfxdata="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yAa9O/&#10;AAAA4wAAAA8AAAAAAAAAAQAgAAAAIgAAAGRycy9kb3ducmV2LnhtbFBLAQIUABQAAAAIAIdO4kAz&#10;LwWeOwAAADkAAAAQAAAAAAAAAAEAIAAAAA4BAABkcnMvc2hhcGV4bWwueG1sUEsFBgAAAAAGAAYA&#10;WwEAALg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39" o:spid="_x0000_s1026" o:spt="1" style="position:absolute;left:0;top:6559550;height:173101;width:5401945;v-text-anchor:middle;" fillcolor="#FFFFFF" filled="t" stroked="t" coordsize="21600,21600" o:gfxdata="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YcIk&#10;wAAAAOIAAAAPAAAAAAAAAAEAIAAAACIAAABkcnMvZG93bnJldi54bWxQSwECFAAUAAAACACHTuJA&#10;My8FnjsAAAA5AAAAEAAAAAAAAAABACAAAAAPAQAAZHJzL3NoYXBleG1sLnhtbFBLBQYAAAAABgAG&#10;AFsBAAC5AwAAAAA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40" o:spid="_x0000_s1026" o:spt="1" style="position:absolute;left:0;top:7004050;height:173101;width:5401945;v-text-anchor:middle;" fillcolor="#FFFFFF" filled="t" stroked="t" coordsize="21600,21600" o:gfxdata="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jUY&#10;JsEAAADiAAAADwAAAAAAAAABACAAAAAiAAAAZHJzL2Rvd25yZXYueG1sUEsBAhQAFAAAAAgAh07i&#10;QDMvBZ47AAAAOQAAABAAAAAAAAAAAQAgAAAAEAEAAGRycy9zaGFwZXhtbC54bWxQSwUGAAAAAAYA&#10;BgBbAQAAugMAAAAA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41" o:spid="_x0000_s1026" o:spt="1" style="position:absolute;left:0;top:7448550;height:173101;width:5401945;v-text-anchor:middle;" fillcolor="#FFFFFF" filled="t" stroked="t" coordsize="21600,21600" o:gfxdata="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O9O&#10;UcEAAADjAAAADwAAAAAAAAABACAAAAAiAAAAZHJzL2Rvd25yZXYueG1sUEsBAhQAFAAAAAgAh07i&#10;QDMvBZ47AAAAOQAAABAAAAAAAAAAAQAgAAAAEAEAAGRycy9zaGFwZXhtbC54bWxQSwUGAAAAAAYA&#10;BgBbAQAAugMAAAAA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42" o:spid="_x0000_s1026" o:spt="1" style="position:absolute;left:0;top:7893050;height:173101;width:5401945;v-text-anchor:middle;" fillcolor="#FFFFFF" filled="t" stroked="t" coordsize="21600,21600" o:gfxdata="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IT&#10;sWfCAAAA4gAAAA8AAAAAAAAAAQAgAAAAIgAAAGRycy9kb3ducmV2LnhtbFBLAQIUABQAAAAIAIdO&#10;4kAzLwWeOwAAADkAAAAQAAAAAAAAAAEAIAAAABEBAABkcnMvc2hhcGV4bWwueG1sUEsFBgAAAAAG&#10;AAYAWwEAALs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43" o:spid="_x0000_s1026" o:spt="1" style="position:absolute;left:0;top:8331200;height:173101;width:5401945;v-text-anchor:middle;" fillcolor="#FFFFFF" filled="t" stroked="t" coordsize="21600,21600" o:gfxdata="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lJI&#10;usEAAADiAAAADwAAAAAAAAABACAAAAAiAAAAZHJzL2Rvd25yZXYueG1sUEsBAhQAFAAAAAgAh07i&#10;QDMvBZ47AAAAOQAAABAAAAAAAAAAAQAgAAAAEAEAAGRycy9zaGFwZXhtbC54bWxQSwUGAAAAAAYA&#10;BgBbAQAAugMAAAAA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44" o:spid="_x0000_s1026" o:spt="1" style="position:absolute;left:0;top:8775700;height:86551;width:5401945;v-text-anchor:middle;" fillcolor="#FFFFFF" filled="t" stroked="t" coordsize="21600,21600" o:gfxdata="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u+&#10;If3CAAAA4wAAAA8AAAAAAAAAAQAgAAAAIgAAAGRycy9kb3ducmV2LnhtbFBLAQIUABQAAAAIAIdO&#10;4kAzLwWeOwAAADkAAAAQAAAAAAAAAAEAIAAAABEBAABkcnMvc2hhcGV4bWwueG1sUEsFBgAAAAAG&#10;AAYAWwEAALsDAAAAAA==&#10;">
                <v:fill on="t" focussize="0,0"/>
                <v:stroke weight="0.5pt" color="#009300 [3204]" miterlimit="8" joinstyle="miter"/>
                <v:imagedata o:title=""/>
                <o:lock v:ext="edit" aspectratio="f"/>
              </v:rect>
              <v:rect id="矩形 45" o:spid="_x0000_s1026" o:spt="1" style="position:absolute;left:83185;top:-544830;height:8829040;width:5475605;v-text-anchor:middle;" fillcolor="#FFFFFF" filled="t" stroked="t" coordsize="21600,21600" o:gfxdata="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UwLXuMQAAADiAAAADwAAAAAAAAABACAAAAAiAAAAZHJzL2Rvd25yZXYueG1sUEsBAhQAFAAAAAgA&#10;h07iQDMvBZ47AAAAOQAAABAAAAAAAAAAAQAgAAAAEwEAAGRycy9zaGFwZXhtbC54bWxQSwUGAAAA&#10;AAYABgBbAQAAvQMAAAAA&#10;">
                <v:fill on="t" opacity="0f" focussize="0,0"/>
                <v:stroke weight="1pt" color="#009300 [3204]" miterlimit="8" joinstyle="miter"/>
                <v:imagedata o:title=""/>
                <o:lock v:ext="edit" aspectratio="f"/>
                <v:textbox>
                  <w:txbxContent>
                    <w:p w14:paraId="479B07C5">
                      <w:pPr>
                        <w:jc w:val="both"/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0"/>
  <w:drawingGridHorizontalSpacing w:val="425"/>
  <w:drawingGridVerticalSpacing w:val="6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kY2UxYWQ5MmJmOGE0YTQ4M2E1NDFhM2RjMzgyOTIifQ=="/>
  </w:docVars>
  <w:rsids>
    <w:rsidRoot w:val="57100C16"/>
    <w:rsid w:val="003E234A"/>
    <w:rsid w:val="00755023"/>
    <w:rsid w:val="00756AB3"/>
    <w:rsid w:val="00761356"/>
    <w:rsid w:val="00A32862"/>
    <w:rsid w:val="00B771FA"/>
    <w:rsid w:val="00C642A2"/>
    <w:rsid w:val="00D91DFB"/>
    <w:rsid w:val="00F24884"/>
    <w:rsid w:val="57100C16"/>
    <w:rsid w:val="5B250506"/>
    <w:rsid w:val="7DE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qFormat/>
    <w:uiPriority w:val="99"/>
    <w:rPr>
      <w:szCs w:val="21"/>
    </w:rPr>
  </w:style>
  <w:style w:type="paragraph" w:styleId="3">
    <w:name w:val="Closing"/>
    <w:basedOn w:val="1"/>
    <w:link w:val="11"/>
    <w:unhideWhenUsed/>
    <w:qFormat/>
    <w:uiPriority w:val="99"/>
    <w:pPr>
      <w:ind w:left="100" w:leftChars="2100"/>
    </w:pPr>
    <w:rPr>
      <w:szCs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称呼 字符"/>
    <w:basedOn w:val="7"/>
    <w:link w:val="2"/>
    <w:qFormat/>
    <w:uiPriority w:val="99"/>
    <w:rPr>
      <w:szCs w:val="21"/>
    </w:rPr>
  </w:style>
  <w:style w:type="character" w:customStyle="1" w:styleId="11">
    <w:name w:val="结束语 字符"/>
    <w:basedOn w:val="7"/>
    <w:link w:val="3"/>
    <w:qFormat/>
    <w:uiPriority w:val="99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hareCache\&#20309;&#29980;\&#20826;&#25903;&#37096;\&#24037;&#20316;&#27169;&#26495;\4.&#21457;&#23637;&#20826;&#21592;&#36807;&#31243;&#25991;&#20214;\01.&#22995;&#21517;+&#23398;&#21495;+&#20837;&#20826;&#30003;&#35831;&#2007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genkoPr genkoEnable="1" genkoGridCharsLine="20" genkoGridLinesPage="20" genkoGridColor="-16744448" genkoPageHeight="16783" genkoPageWidth="11850" genkoOrientation="0" genkoFarEastLineBreakControl="0" genkoHangingPunctuation="-1" genkoGirdStyle="0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01.姓名+学号+入党申请书.dotx</Template>
  <Pages>1</Pages>
  <Words>195</Words>
  <Characters>198</Characters>
  <Lines>1</Lines>
  <Paragraphs>1</Paragraphs>
  <TotalTime>32</TotalTime>
  <ScaleCrop>false</ScaleCrop>
  <LinksUpToDate>false</LinksUpToDate>
  <CharactersWithSpaces>208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2024-09-03T08:05:00Z</dcterms:created>
  <dc:creator>Sam</dc:creator>
  <cp:lastModifiedBy>&amp;</cp:lastModifiedBy>
  <dcterms:modified xsi:type="dcterms:W3CDTF">2025-08-29T05:58:15Z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120D1F0086C645B1A87C1E40BB016F23_11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eyJoZGlkIjoiYzk0MmVlN2ViNTRkODJlMmMxNjhhMzRlMTZiMDJkYzIiLCJ1c2VySWQiOiIzMDM4MTQ5MTkifQ==</vt:lpwstr>
  </property>
</Properties>
</file>